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1C69" w14:textId="77777777" w:rsidR="00F9732D" w:rsidRDefault="00F9732D"/>
    <w:p w14:paraId="0FD1CDD3" w14:textId="77777777" w:rsidR="004F4058" w:rsidRDefault="004F4058"/>
    <w:p w14:paraId="7ED1DDC8" w14:textId="77777777" w:rsidR="004F4058" w:rsidRDefault="004F4058"/>
    <w:p w14:paraId="54364275" w14:textId="77777777" w:rsidR="004F4058" w:rsidRDefault="004F4058"/>
    <w:p w14:paraId="1ED2118F" w14:textId="6A0F921E" w:rsidR="00B80C52" w:rsidRPr="0037326E"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The Shannon Daley Memorial Fund is proud to announce its 2</w:t>
      </w:r>
      <w:r w:rsidR="00275E37">
        <w:rPr>
          <w:rFonts w:ascii="Times New Roman" w:eastAsia="Times New Roman" w:hAnsi="Times New Roman" w:cs="Times New Roman"/>
        </w:rPr>
        <w:t>5</w:t>
      </w:r>
      <w:r w:rsidR="0074755F">
        <w:rPr>
          <w:rFonts w:ascii="Times New Roman" w:eastAsia="Times New Roman" w:hAnsi="Times New Roman" w:cs="Times New Roman"/>
        </w:rPr>
        <w:t>th</w:t>
      </w:r>
      <w:r w:rsidRPr="0037326E">
        <w:rPr>
          <w:rFonts w:ascii="Times New Roman" w:eastAsia="Times New Roman" w:hAnsi="Times New Roman" w:cs="Times New Roman"/>
        </w:rPr>
        <w:t xml:space="preserve"> Annual Golf Tournament. The Fund was established to help local area families who are suffering financial hardship due to a child battling serious illness or has special needs. </w:t>
      </w:r>
      <w:r w:rsidR="00275E37">
        <w:rPr>
          <w:rFonts w:ascii="Times New Roman" w:eastAsia="Times New Roman" w:hAnsi="Times New Roman" w:cs="Times New Roman"/>
        </w:rPr>
        <w:t>This year’s recipients have yet to be identified.</w:t>
      </w:r>
    </w:p>
    <w:p w14:paraId="7BF86859" w14:textId="77777777" w:rsidR="00B80C52" w:rsidRPr="0037326E" w:rsidRDefault="00B80C52" w:rsidP="00B80C52">
      <w:pPr>
        <w:ind w:firstLine="720"/>
        <w:rPr>
          <w:rFonts w:ascii="Times New Roman" w:eastAsia="Times New Roman" w:hAnsi="Times New Roman" w:cs="Times New Roman"/>
        </w:rPr>
      </w:pPr>
    </w:p>
    <w:p w14:paraId="03C81087" w14:textId="08F3D2C6" w:rsidR="00B80C52" w:rsidRPr="0037326E"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The 2</w:t>
      </w:r>
      <w:r w:rsidR="00275E37">
        <w:rPr>
          <w:rFonts w:ascii="Times New Roman" w:eastAsia="Times New Roman" w:hAnsi="Times New Roman" w:cs="Times New Roman"/>
        </w:rPr>
        <w:t>5</w:t>
      </w:r>
      <w:r w:rsidR="0074755F">
        <w:rPr>
          <w:rFonts w:ascii="Times New Roman" w:eastAsia="Times New Roman" w:hAnsi="Times New Roman" w:cs="Times New Roman"/>
        </w:rPr>
        <w:t>th</w:t>
      </w:r>
      <w:r w:rsidRPr="0037326E">
        <w:rPr>
          <w:rFonts w:ascii="Times New Roman" w:eastAsia="Times New Roman" w:hAnsi="Times New Roman" w:cs="Times New Roman"/>
        </w:rPr>
        <w:t xml:space="preserve"> Annual Shannon Daley Memorial Golf Tournament will be held Monday September </w:t>
      </w:r>
      <w:r w:rsidR="00275E37">
        <w:rPr>
          <w:rFonts w:ascii="Times New Roman" w:eastAsia="Times New Roman" w:hAnsi="Times New Roman" w:cs="Times New Roman"/>
        </w:rPr>
        <w:t>21st</w:t>
      </w:r>
      <w:r w:rsidRPr="0037326E">
        <w:rPr>
          <w:rFonts w:ascii="Times New Roman" w:eastAsia="Times New Roman" w:hAnsi="Times New Roman" w:cs="Times New Roman"/>
        </w:rPr>
        <w:t xml:space="preserve">, </w:t>
      </w:r>
      <w:r w:rsidR="0037326E" w:rsidRPr="0037326E">
        <w:rPr>
          <w:rFonts w:ascii="Times New Roman" w:eastAsia="Times New Roman" w:hAnsi="Times New Roman" w:cs="Times New Roman"/>
        </w:rPr>
        <w:t>202</w:t>
      </w:r>
      <w:r w:rsidR="00275E37">
        <w:rPr>
          <w:rFonts w:ascii="Times New Roman" w:eastAsia="Times New Roman" w:hAnsi="Times New Roman" w:cs="Times New Roman"/>
        </w:rPr>
        <w:t>6</w:t>
      </w:r>
      <w:r w:rsidR="0037326E" w:rsidRPr="0037326E">
        <w:rPr>
          <w:rFonts w:ascii="Times New Roman" w:eastAsia="Times New Roman" w:hAnsi="Times New Roman" w:cs="Times New Roman"/>
        </w:rPr>
        <w:t>,</w:t>
      </w:r>
      <w:r w:rsidRPr="0037326E">
        <w:rPr>
          <w:rFonts w:ascii="Times New Roman" w:eastAsia="Times New Roman" w:hAnsi="Times New Roman" w:cs="Times New Roman"/>
        </w:rPr>
        <w:t xml:space="preserve"> at the Copper Hill Country Club in Ringoes, New Jersey. There will be a 10 am </w:t>
      </w:r>
      <w:r w:rsidR="004E34BC" w:rsidRPr="0037326E">
        <w:rPr>
          <w:rFonts w:ascii="Times New Roman" w:eastAsia="Times New Roman" w:hAnsi="Times New Roman" w:cs="Times New Roman"/>
        </w:rPr>
        <w:t>start</w:t>
      </w:r>
      <w:r w:rsidRPr="0037326E">
        <w:rPr>
          <w:rFonts w:ascii="Times New Roman" w:eastAsia="Times New Roman" w:hAnsi="Times New Roman" w:cs="Times New Roman"/>
        </w:rPr>
        <w:t xml:space="preserve"> with </w:t>
      </w:r>
      <w:r w:rsidR="0037326E" w:rsidRPr="0037326E">
        <w:rPr>
          <w:rFonts w:ascii="Times New Roman" w:eastAsia="Times New Roman" w:hAnsi="Times New Roman" w:cs="Times New Roman"/>
        </w:rPr>
        <w:t>sign-ups</w:t>
      </w:r>
      <w:r w:rsidRPr="0037326E">
        <w:rPr>
          <w:rFonts w:ascii="Times New Roman" w:eastAsia="Times New Roman" w:hAnsi="Times New Roman" w:cs="Times New Roman"/>
        </w:rPr>
        <w:t xml:space="preserve"> beginning at 8:30 am. Breakfast will be served at 9 am. For more information on the course, go to www.copperhillcc.com.</w:t>
      </w:r>
    </w:p>
    <w:p w14:paraId="2D2EB7A0" w14:textId="77777777" w:rsidR="00B80C52" w:rsidRPr="0037326E" w:rsidRDefault="00B80C52" w:rsidP="00B80C52">
      <w:pPr>
        <w:ind w:firstLine="720"/>
        <w:rPr>
          <w:rFonts w:ascii="Times New Roman" w:eastAsia="Times New Roman" w:hAnsi="Times New Roman" w:cs="Times New Roman"/>
        </w:rPr>
      </w:pPr>
    </w:p>
    <w:p w14:paraId="744751E2" w14:textId="25AF7282" w:rsidR="00B80C52" w:rsidRPr="0037326E"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The entry fee will be $</w:t>
      </w:r>
      <w:r w:rsidR="00A22687">
        <w:rPr>
          <w:rFonts w:ascii="Times New Roman" w:eastAsia="Times New Roman" w:hAnsi="Times New Roman" w:cs="Times New Roman"/>
        </w:rPr>
        <w:t>3</w:t>
      </w:r>
      <w:r w:rsidR="00275E37">
        <w:rPr>
          <w:rFonts w:ascii="Times New Roman" w:eastAsia="Times New Roman" w:hAnsi="Times New Roman" w:cs="Times New Roman"/>
        </w:rPr>
        <w:t>25</w:t>
      </w:r>
      <w:r w:rsidRPr="0037326E">
        <w:rPr>
          <w:rFonts w:ascii="Times New Roman" w:eastAsia="Times New Roman" w:hAnsi="Times New Roman" w:cs="Times New Roman"/>
        </w:rPr>
        <w:t xml:space="preserve"> per person, which will include golf, cart, breakfast, lunch, dinner, and </w:t>
      </w:r>
      <w:r w:rsidR="004E34BC" w:rsidRPr="0037326E">
        <w:rPr>
          <w:rFonts w:ascii="Times New Roman" w:eastAsia="Times New Roman" w:hAnsi="Times New Roman" w:cs="Times New Roman"/>
        </w:rPr>
        <w:t>an open</w:t>
      </w:r>
      <w:r w:rsidRPr="0037326E">
        <w:rPr>
          <w:rFonts w:ascii="Times New Roman" w:eastAsia="Times New Roman" w:hAnsi="Times New Roman" w:cs="Times New Roman"/>
        </w:rPr>
        <w:t xml:space="preserve"> bar during dinner, awards, and prizes. Individual players and foursomes are invited to play in this charity event. It will be a scramble format.</w:t>
      </w:r>
    </w:p>
    <w:p w14:paraId="6F1D465B" w14:textId="77777777" w:rsidR="00B80C52" w:rsidRPr="0037326E" w:rsidRDefault="00B80C52" w:rsidP="00B80C52">
      <w:pPr>
        <w:ind w:firstLine="720"/>
        <w:rPr>
          <w:rFonts w:ascii="Times New Roman" w:eastAsia="Times New Roman" w:hAnsi="Times New Roman" w:cs="Times New Roman"/>
        </w:rPr>
      </w:pPr>
    </w:p>
    <w:p w14:paraId="5121099E" w14:textId="25130721" w:rsidR="00B80C52" w:rsidRPr="0037326E"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 xml:space="preserve">We have sponsorships ranging from co–sponsoring the event, sponsoring specific contests such as closest to the pin, and individual hole sponsorships starting at $100. Your name will be prominently displayed with whatever type of messaging you </w:t>
      </w:r>
      <w:r w:rsidR="0037326E" w:rsidRPr="0037326E">
        <w:rPr>
          <w:rFonts w:ascii="Times New Roman" w:eastAsia="Times New Roman" w:hAnsi="Times New Roman" w:cs="Times New Roman"/>
        </w:rPr>
        <w:t>choose,</w:t>
      </w:r>
      <w:r w:rsidRPr="0037326E">
        <w:rPr>
          <w:rFonts w:ascii="Times New Roman" w:eastAsia="Times New Roman" w:hAnsi="Times New Roman" w:cs="Times New Roman"/>
        </w:rPr>
        <w:t xml:space="preserve"> and your business will be mentioned in a program given out at the event.</w:t>
      </w:r>
    </w:p>
    <w:p w14:paraId="7B7AD646" w14:textId="77777777" w:rsidR="00B80C52" w:rsidRPr="0037326E" w:rsidRDefault="00B80C52" w:rsidP="00B80C52">
      <w:pPr>
        <w:ind w:firstLine="720"/>
        <w:rPr>
          <w:rFonts w:ascii="Times New Roman" w:eastAsia="Times New Roman" w:hAnsi="Times New Roman" w:cs="Times New Roman"/>
        </w:rPr>
      </w:pPr>
    </w:p>
    <w:p w14:paraId="327B4081" w14:textId="77777777" w:rsidR="00B80C52"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The breakdown is as follows:</w:t>
      </w:r>
    </w:p>
    <w:p w14:paraId="3AF5A15A" w14:textId="77777777" w:rsidR="004E34BC" w:rsidRPr="0037326E" w:rsidRDefault="004E34BC" w:rsidP="00B80C52">
      <w:pPr>
        <w:ind w:firstLine="720"/>
        <w:rPr>
          <w:rFonts w:ascii="Times New Roman" w:eastAsia="Times New Roman" w:hAnsi="Times New Roman" w:cs="Times New Roman"/>
        </w:rPr>
      </w:pPr>
    </w:p>
    <w:p w14:paraId="3D665F1E" w14:textId="78D7CE95" w:rsidR="00B80C52" w:rsidRPr="0037326E"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Event Sponsor</w:t>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0037326E">
        <w:rPr>
          <w:rFonts w:ascii="Times New Roman" w:eastAsia="Times New Roman" w:hAnsi="Times New Roman" w:cs="Times New Roman"/>
        </w:rPr>
        <w:tab/>
      </w:r>
      <w:r w:rsidRPr="0037326E">
        <w:rPr>
          <w:rFonts w:ascii="Times New Roman" w:eastAsia="Times New Roman" w:hAnsi="Times New Roman" w:cs="Times New Roman"/>
        </w:rPr>
        <w:t>$2,500</w:t>
      </w:r>
    </w:p>
    <w:p w14:paraId="1B5BDBF7" w14:textId="77777777" w:rsidR="00B80C52" w:rsidRPr="0037326E"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Co–Sponsor of the event</w:t>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Pr="0037326E">
        <w:rPr>
          <w:rFonts w:ascii="Times New Roman" w:eastAsia="Times New Roman" w:hAnsi="Times New Roman" w:cs="Times New Roman"/>
        </w:rPr>
        <w:tab/>
        <w:t>$1,000</w:t>
      </w:r>
    </w:p>
    <w:p w14:paraId="2E1252F2" w14:textId="77777777" w:rsidR="00B80C52" w:rsidRPr="0037326E"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Dinner Sponsor</w:t>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Pr="0037326E">
        <w:rPr>
          <w:rFonts w:ascii="Times New Roman" w:eastAsia="Times New Roman" w:hAnsi="Times New Roman" w:cs="Times New Roman"/>
        </w:rPr>
        <w:tab/>
        <w:t>$500</w:t>
      </w:r>
    </w:p>
    <w:p w14:paraId="1004DAF2" w14:textId="28360165" w:rsidR="00B80C52" w:rsidRPr="0037326E"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Closest to the Pin Sponsor</w:t>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Pr="0037326E">
        <w:rPr>
          <w:rFonts w:ascii="Times New Roman" w:eastAsia="Times New Roman" w:hAnsi="Times New Roman" w:cs="Times New Roman"/>
        </w:rPr>
        <w:tab/>
        <w:t>$250</w:t>
      </w:r>
    </w:p>
    <w:p w14:paraId="25501EE7" w14:textId="77777777" w:rsidR="00B80C52" w:rsidRPr="0037326E"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Hole Sponsorships</w:t>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Pr="0037326E">
        <w:rPr>
          <w:rFonts w:ascii="Times New Roman" w:eastAsia="Times New Roman" w:hAnsi="Times New Roman" w:cs="Times New Roman"/>
        </w:rPr>
        <w:tab/>
        <w:t>$100</w:t>
      </w:r>
    </w:p>
    <w:p w14:paraId="0DBE451C" w14:textId="3AE0424E" w:rsidR="00B80C52" w:rsidRPr="0037326E"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Patron</w:t>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Pr="0037326E">
        <w:rPr>
          <w:rFonts w:ascii="Times New Roman" w:eastAsia="Times New Roman" w:hAnsi="Times New Roman" w:cs="Times New Roman"/>
        </w:rPr>
        <w:tab/>
      </w:r>
      <w:r w:rsidRPr="0037326E">
        <w:rPr>
          <w:rFonts w:ascii="Times New Roman" w:eastAsia="Times New Roman" w:hAnsi="Times New Roman" w:cs="Times New Roman"/>
        </w:rPr>
        <w:tab/>
        <w:t>$50</w:t>
      </w:r>
    </w:p>
    <w:p w14:paraId="576DF7B2" w14:textId="77777777" w:rsidR="00B80C52" w:rsidRPr="0037326E" w:rsidRDefault="00B80C52" w:rsidP="00B80C52">
      <w:pPr>
        <w:ind w:firstLine="720"/>
        <w:rPr>
          <w:rFonts w:ascii="Times New Roman" w:eastAsia="Times New Roman" w:hAnsi="Times New Roman" w:cs="Times New Roman"/>
        </w:rPr>
      </w:pPr>
    </w:p>
    <w:p w14:paraId="30C44E2B" w14:textId="77777777" w:rsidR="00B80C52" w:rsidRPr="0037326E"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We also have a need for auction items, raffle prizes, and door prizes. Any prizes donated will be clearly marked with the name of the donor. All donations will be listed in the program as well.</w:t>
      </w:r>
    </w:p>
    <w:p w14:paraId="75F78DAD" w14:textId="77777777" w:rsidR="00B80C52" w:rsidRPr="0037326E" w:rsidRDefault="00B80C52" w:rsidP="00B80C52">
      <w:pPr>
        <w:ind w:firstLine="720"/>
        <w:rPr>
          <w:rFonts w:ascii="Times New Roman" w:eastAsia="Times New Roman" w:hAnsi="Times New Roman" w:cs="Times New Roman"/>
        </w:rPr>
      </w:pPr>
    </w:p>
    <w:p w14:paraId="53E33D89" w14:textId="061EC502" w:rsidR="00B80C52" w:rsidRPr="0037326E" w:rsidRDefault="00B80C52" w:rsidP="00B80C52">
      <w:pPr>
        <w:ind w:firstLine="720"/>
        <w:rPr>
          <w:rFonts w:ascii="Times New Roman" w:eastAsia="Times New Roman" w:hAnsi="Times New Roman" w:cs="Times New Roman"/>
        </w:rPr>
      </w:pPr>
      <w:r w:rsidRPr="0037326E">
        <w:rPr>
          <w:rFonts w:ascii="Times New Roman" w:eastAsia="Times New Roman" w:hAnsi="Times New Roman" w:cs="Times New Roman"/>
        </w:rPr>
        <w:t xml:space="preserve">If you can assist with any of the above, please notify us. We believe that this is an excellent method </w:t>
      </w:r>
      <w:r w:rsidR="004E34BC" w:rsidRPr="0037326E">
        <w:rPr>
          <w:rFonts w:ascii="Times New Roman" w:eastAsia="Times New Roman" w:hAnsi="Times New Roman" w:cs="Times New Roman"/>
        </w:rPr>
        <w:t>of advertising</w:t>
      </w:r>
      <w:r w:rsidRPr="0037326E">
        <w:rPr>
          <w:rFonts w:ascii="Times New Roman" w:eastAsia="Times New Roman" w:hAnsi="Times New Roman" w:cs="Times New Roman"/>
        </w:rPr>
        <w:t xml:space="preserve"> your business while also helping a wonderful cause. Please call Paul McGill at 908-528-2231 or email </w:t>
      </w:r>
      <w:hyperlink r:id="rId6" w:history="1">
        <w:r w:rsidRPr="0037326E">
          <w:rPr>
            <w:rStyle w:val="Hyperlink"/>
            <w:rFonts w:ascii="Times New Roman" w:eastAsia="Times New Roman" w:hAnsi="Times New Roman" w:cs="Times New Roman"/>
          </w:rPr>
          <w:t>Paul.McGill@shannonfund.org</w:t>
        </w:r>
      </w:hyperlink>
      <w:r w:rsidRPr="0037326E">
        <w:rPr>
          <w:rFonts w:ascii="Times New Roman" w:eastAsia="Times New Roman" w:hAnsi="Times New Roman" w:cs="Times New Roman"/>
        </w:rPr>
        <w:t xml:space="preserve">. </w:t>
      </w:r>
    </w:p>
    <w:p w14:paraId="23BE5258" w14:textId="77777777" w:rsidR="00B80C52" w:rsidRPr="0037326E" w:rsidRDefault="00B80C52" w:rsidP="00B80C52">
      <w:pPr>
        <w:ind w:firstLine="720"/>
        <w:rPr>
          <w:rFonts w:ascii="Times New Roman" w:eastAsia="Times New Roman" w:hAnsi="Times New Roman" w:cs="Times New Roman"/>
        </w:rPr>
      </w:pPr>
    </w:p>
    <w:p w14:paraId="40A065A2" w14:textId="51684543" w:rsidR="004F4058" w:rsidRPr="0037326E" w:rsidRDefault="00B80C52" w:rsidP="00B80C52">
      <w:pPr>
        <w:ind w:firstLine="720"/>
        <w:rPr>
          <w:rFonts w:ascii="Times New Roman" w:hAnsi="Times New Roman" w:cs="Times New Roman"/>
        </w:rPr>
      </w:pPr>
      <w:r w:rsidRPr="0037326E">
        <w:rPr>
          <w:rFonts w:ascii="Times New Roman" w:eastAsia="Times New Roman" w:hAnsi="Times New Roman" w:cs="Times New Roman"/>
        </w:rPr>
        <w:t>For more information on the charity, please go to www.shannonfund.org</w:t>
      </w:r>
      <w:r w:rsidRPr="0037326E">
        <w:rPr>
          <w:rFonts w:ascii="Times New Roman" w:hAnsi="Times New Roman" w:cs="Times New Roman"/>
        </w:rPr>
        <w:t xml:space="preserve"> </w:t>
      </w:r>
    </w:p>
    <w:p w14:paraId="36F2A276" w14:textId="77777777" w:rsidR="004F4058" w:rsidRPr="007038AD" w:rsidRDefault="004F4058">
      <w:pPr>
        <w:rPr>
          <w:sz w:val="26"/>
          <w:szCs w:val="26"/>
        </w:rPr>
      </w:pPr>
    </w:p>
    <w:sectPr w:rsidR="004F4058" w:rsidRPr="007038AD" w:rsidSect="00987B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BB41" w14:textId="77777777" w:rsidR="00C87556" w:rsidRDefault="00C87556" w:rsidP="004B6E5A">
      <w:r>
        <w:separator/>
      </w:r>
    </w:p>
  </w:endnote>
  <w:endnote w:type="continuationSeparator" w:id="0">
    <w:p w14:paraId="4E8DFEC8" w14:textId="77777777" w:rsidR="00C87556" w:rsidRDefault="00C87556" w:rsidP="004B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EA7A" w14:textId="77777777" w:rsidR="00293DB6" w:rsidRPr="000F2FBC" w:rsidRDefault="00293DB6">
    <w:pPr>
      <w:pStyle w:val="Footer"/>
      <w:rPr>
        <w:color w:val="01395E"/>
        <w:sz w:val="22"/>
        <w:szCs w:val="22"/>
      </w:rPr>
    </w:pPr>
    <w:r w:rsidRPr="000F2FBC">
      <w:rPr>
        <w:color w:val="01395E"/>
        <w:sz w:val="22"/>
        <w:szCs w:val="22"/>
      </w:rPr>
      <w:t xml:space="preserve">P.O. Box 1271 Whitehouse Station, NJ 08889 </w:t>
    </w:r>
    <w:r w:rsidR="00380DAA" w:rsidRPr="000F2FBC">
      <w:rPr>
        <w:color w:val="01395E"/>
        <w:sz w:val="22"/>
        <w:szCs w:val="22"/>
      </w:rPr>
      <w:t xml:space="preserve"> </w:t>
    </w:r>
    <w:r w:rsidRPr="000F2FBC">
      <w:rPr>
        <w:color w:val="01395E"/>
        <w:sz w:val="22"/>
        <w:szCs w:val="22"/>
      </w:rPr>
      <w:t>|</w:t>
    </w:r>
    <w:r w:rsidR="00380DAA" w:rsidRPr="000F2FBC">
      <w:rPr>
        <w:color w:val="01395E"/>
        <w:sz w:val="22"/>
        <w:szCs w:val="22"/>
      </w:rPr>
      <w:t xml:space="preserve"> </w:t>
    </w:r>
    <w:r w:rsidR="00805165" w:rsidRPr="000F2FBC">
      <w:rPr>
        <w:color w:val="01395E"/>
        <w:sz w:val="22"/>
        <w:szCs w:val="22"/>
      </w:rPr>
      <w:t>paul</w:t>
    </w:r>
    <w:r w:rsidR="000F2FBC">
      <w:rPr>
        <w:color w:val="01395E"/>
        <w:sz w:val="22"/>
        <w:szCs w:val="22"/>
      </w:rPr>
      <w:t>.</w:t>
    </w:r>
    <w:r w:rsidR="00805165" w:rsidRPr="000F2FBC">
      <w:rPr>
        <w:color w:val="01395E"/>
        <w:sz w:val="22"/>
        <w:szCs w:val="22"/>
      </w:rPr>
      <w:t>mcgill</w:t>
    </w:r>
    <w:r w:rsidR="000F2FBC">
      <w:rPr>
        <w:color w:val="01395E"/>
        <w:sz w:val="22"/>
        <w:szCs w:val="22"/>
      </w:rPr>
      <w:t>@shannonfund.org</w:t>
    </w:r>
    <w:r w:rsidRPr="000F2FBC">
      <w:rPr>
        <w:color w:val="01395E"/>
        <w:sz w:val="22"/>
        <w:szCs w:val="22"/>
      </w:rPr>
      <w:t xml:space="preserve">| </w:t>
    </w:r>
    <w:r w:rsidR="00380DAA" w:rsidRPr="000F2FBC">
      <w:rPr>
        <w:color w:val="01395E"/>
        <w:sz w:val="22"/>
        <w:szCs w:val="22"/>
      </w:rPr>
      <w:t xml:space="preserve"> </w:t>
    </w:r>
    <w:r w:rsidRPr="000F2FBC">
      <w:rPr>
        <w:color w:val="01395E"/>
        <w:sz w:val="22"/>
        <w:szCs w:val="22"/>
      </w:rPr>
      <w:t>www.shannonfund.org</w:t>
    </w:r>
  </w:p>
  <w:p w14:paraId="652C31A5" w14:textId="77777777" w:rsidR="00805165" w:rsidRPr="000F2FBC" w:rsidRDefault="00805165">
    <w:pPr>
      <w:rPr>
        <w:color w:val="01395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F47F" w14:textId="77777777" w:rsidR="00C87556" w:rsidRDefault="00C87556" w:rsidP="004B6E5A">
      <w:r>
        <w:separator/>
      </w:r>
    </w:p>
  </w:footnote>
  <w:footnote w:type="continuationSeparator" w:id="0">
    <w:p w14:paraId="2CEB36FB" w14:textId="77777777" w:rsidR="00C87556" w:rsidRDefault="00C87556" w:rsidP="004B6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A579" w14:textId="77777777" w:rsidR="004B6E5A" w:rsidRDefault="004B6E5A">
    <w:pPr>
      <w:pStyle w:val="Header"/>
    </w:pPr>
    <w:r w:rsidRPr="00293DB6">
      <w:rPr>
        <w:noProof/>
        <w:color w:val="01395E"/>
      </w:rPr>
      <w:drawing>
        <wp:anchor distT="0" distB="0" distL="114300" distR="114300" simplePos="0" relativeHeight="251658240" behindDoc="1" locked="0" layoutInCell="1" allowOverlap="1" wp14:anchorId="38DE394C" wp14:editId="4048F0CD">
          <wp:simplePos x="0" y="0"/>
          <wp:positionH relativeFrom="margin">
            <wp:posOffset>1507067</wp:posOffset>
          </wp:positionH>
          <wp:positionV relativeFrom="paragraph">
            <wp:posOffset>4233</wp:posOffset>
          </wp:positionV>
          <wp:extent cx="2743200" cy="991841"/>
          <wp:effectExtent l="0" t="0" r="0" b="0"/>
          <wp:wrapNone/>
          <wp:docPr id="1" name="Picture 1" descr="A picture containing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ligh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3200" cy="99184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AD"/>
    <w:rsid w:val="000003B2"/>
    <w:rsid w:val="00040643"/>
    <w:rsid w:val="00083FDD"/>
    <w:rsid w:val="000A1975"/>
    <w:rsid w:val="000A4395"/>
    <w:rsid w:val="000F2FBC"/>
    <w:rsid w:val="001240A0"/>
    <w:rsid w:val="0012752C"/>
    <w:rsid w:val="001436C9"/>
    <w:rsid w:val="00185372"/>
    <w:rsid w:val="00217BD6"/>
    <w:rsid w:val="0024122C"/>
    <w:rsid w:val="00275E37"/>
    <w:rsid w:val="0029076B"/>
    <w:rsid w:val="00293DB6"/>
    <w:rsid w:val="002B3699"/>
    <w:rsid w:val="002E1875"/>
    <w:rsid w:val="002E5A47"/>
    <w:rsid w:val="002F41E4"/>
    <w:rsid w:val="00301832"/>
    <w:rsid w:val="00316B2F"/>
    <w:rsid w:val="0032424A"/>
    <w:rsid w:val="0037326E"/>
    <w:rsid w:val="00380DAA"/>
    <w:rsid w:val="003C6B5F"/>
    <w:rsid w:val="003E4762"/>
    <w:rsid w:val="00417795"/>
    <w:rsid w:val="004234E0"/>
    <w:rsid w:val="004262BE"/>
    <w:rsid w:val="00452939"/>
    <w:rsid w:val="00461D3E"/>
    <w:rsid w:val="0046442B"/>
    <w:rsid w:val="004B6E5A"/>
    <w:rsid w:val="004D2F39"/>
    <w:rsid w:val="004D3952"/>
    <w:rsid w:val="004E34BC"/>
    <w:rsid w:val="004F0465"/>
    <w:rsid w:val="004F4058"/>
    <w:rsid w:val="00544D30"/>
    <w:rsid w:val="00564C76"/>
    <w:rsid w:val="00596E70"/>
    <w:rsid w:val="005C5C7D"/>
    <w:rsid w:val="005D7FBD"/>
    <w:rsid w:val="005E1B8E"/>
    <w:rsid w:val="005F750B"/>
    <w:rsid w:val="00614594"/>
    <w:rsid w:val="00620330"/>
    <w:rsid w:val="006335ED"/>
    <w:rsid w:val="00653669"/>
    <w:rsid w:val="006906F5"/>
    <w:rsid w:val="007038AD"/>
    <w:rsid w:val="00713D13"/>
    <w:rsid w:val="00714468"/>
    <w:rsid w:val="007343AC"/>
    <w:rsid w:val="0074755F"/>
    <w:rsid w:val="0075506D"/>
    <w:rsid w:val="00756376"/>
    <w:rsid w:val="007D0046"/>
    <w:rsid w:val="008004F5"/>
    <w:rsid w:val="00805165"/>
    <w:rsid w:val="008153B9"/>
    <w:rsid w:val="00816B2E"/>
    <w:rsid w:val="00900353"/>
    <w:rsid w:val="00902DDD"/>
    <w:rsid w:val="0096457A"/>
    <w:rsid w:val="00987B58"/>
    <w:rsid w:val="00987B59"/>
    <w:rsid w:val="009D3A48"/>
    <w:rsid w:val="009E375E"/>
    <w:rsid w:val="00A22687"/>
    <w:rsid w:val="00A31B3F"/>
    <w:rsid w:val="00A373FC"/>
    <w:rsid w:val="00A614CC"/>
    <w:rsid w:val="00A75E7D"/>
    <w:rsid w:val="00A93376"/>
    <w:rsid w:val="00B12617"/>
    <w:rsid w:val="00B424A6"/>
    <w:rsid w:val="00B44143"/>
    <w:rsid w:val="00B80C52"/>
    <w:rsid w:val="00B83526"/>
    <w:rsid w:val="00BB2846"/>
    <w:rsid w:val="00BE2DB0"/>
    <w:rsid w:val="00C549E8"/>
    <w:rsid w:val="00C61126"/>
    <w:rsid w:val="00C87556"/>
    <w:rsid w:val="00CA25D9"/>
    <w:rsid w:val="00CE61A9"/>
    <w:rsid w:val="00D41313"/>
    <w:rsid w:val="00D74E67"/>
    <w:rsid w:val="00D75AC5"/>
    <w:rsid w:val="00E94C48"/>
    <w:rsid w:val="00EA11F7"/>
    <w:rsid w:val="00EB0BBC"/>
    <w:rsid w:val="00EE3113"/>
    <w:rsid w:val="00EF5E9A"/>
    <w:rsid w:val="00F14066"/>
    <w:rsid w:val="00F14D8F"/>
    <w:rsid w:val="00F652A9"/>
    <w:rsid w:val="00F9732D"/>
    <w:rsid w:val="00FB6606"/>
    <w:rsid w:val="00FC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9B692"/>
  <w14:defaultImageDpi w14:val="32767"/>
  <w15:chartTrackingRefBased/>
  <w15:docId w15:val="{F855BFF3-D67E-497C-A101-442A9B38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E5A"/>
    <w:pPr>
      <w:tabs>
        <w:tab w:val="center" w:pos="4680"/>
        <w:tab w:val="right" w:pos="9360"/>
      </w:tabs>
    </w:pPr>
  </w:style>
  <w:style w:type="character" w:customStyle="1" w:styleId="HeaderChar">
    <w:name w:val="Header Char"/>
    <w:basedOn w:val="DefaultParagraphFont"/>
    <w:link w:val="Header"/>
    <w:uiPriority w:val="99"/>
    <w:rsid w:val="004B6E5A"/>
  </w:style>
  <w:style w:type="paragraph" w:styleId="Footer">
    <w:name w:val="footer"/>
    <w:basedOn w:val="Normal"/>
    <w:link w:val="FooterChar"/>
    <w:uiPriority w:val="99"/>
    <w:unhideWhenUsed/>
    <w:rsid w:val="004B6E5A"/>
    <w:pPr>
      <w:tabs>
        <w:tab w:val="center" w:pos="4680"/>
        <w:tab w:val="right" w:pos="9360"/>
      </w:tabs>
    </w:pPr>
  </w:style>
  <w:style w:type="character" w:customStyle="1" w:styleId="FooterChar">
    <w:name w:val="Footer Char"/>
    <w:basedOn w:val="DefaultParagraphFont"/>
    <w:link w:val="Footer"/>
    <w:uiPriority w:val="99"/>
    <w:rsid w:val="004B6E5A"/>
  </w:style>
  <w:style w:type="character" w:styleId="Hyperlink">
    <w:name w:val="Hyperlink"/>
    <w:basedOn w:val="DefaultParagraphFont"/>
    <w:uiPriority w:val="99"/>
    <w:unhideWhenUsed/>
    <w:rsid w:val="00293DB6"/>
    <w:rPr>
      <w:color w:val="0563C1" w:themeColor="hyperlink"/>
      <w:u w:val="single"/>
    </w:rPr>
  </w:style>
  <w:style w:type="character" w:styleId="UnresolvedMention">
    <w:name w:val="Unresolved Mention"/>
    <w:basedOn w:val="DefaultParagraphFont"/>
    <w:uiPriority w:val="99"/>
    <w:rsid w:val="00293DB6"/>
    <w:rPr>
      <w:color w:val="605E5C"/>
      <w:shd w:val="clear" w:color="auto" w:fill="E1DFDD"/>
    </w:rPr>
  </w:style>
  <w:style w:type="character" w:styleId="FollowedHyperlink">
    <w:name w:val="FollowedHyperlink"/>
    <w:basedOn w:val="DefaultParagraphFont"/>
    <w:uiPriority w:val="99"/>
    <w:semiHidden/>
    <w:unhideWhenUsed/>
    <w:rsid w:val="008051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ul.McGill@shannonfund.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m\AppData\Local\Microsoft\Windows\INetCache\Content.Outlook\TLCRK5L7\SDM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SDMF template</Template>
  <TotalTime>2</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paulm</dc:creator>
  <cp:keywords/>
  <dc:description/>
  <cp:lastModifiedBy>Paul McGill</cp:lastModifiedBy>
  <cp:revision>3</cp:revision>
  <cp:lastPrinted>2020-08-27T18:58:00Z</cp:lastPrinted>
  <dcterms:created xsi:type="dcterms:W3CDTF">2026-02-16T20:51:00Z</dcterms:created>
  <dcterms:modified xsi:type="dcterms:W3CDTF">2026-02-16T20:52:00Z</dcterms:modified>
</cp:coreProperties>
</file>